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F8E8" w14:textId="5865891E" w:rsidR="00FE067E" w:rsidRPr="00BE5AD1" w:rsidRDefault="00A653C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A4A1F16" wp14:editId="34AEAA7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3CC5A4" w14:textId="068B79BB" w:rsidR="00A653C2" w:rsidRPr="00A653C2" w:rsidRDefault="00A653C2" w:rsidP="00A653C2">
                            <w:pPr>
                              <w:spacing w:line="240" w:lineRule="auto"/>
                              <w:jc w:val="center"/>
                              <w:rPr>
                                <w:rFonts w:cs="Arial"/>
                                <w:b/>
                              </w:rPr>
                            </w:pPr>
                            <w:r w:rsidRPr="00A653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4A1F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E3CC5A4" w14:textId="068B79BB" w:rsidR="00A653C2" w:rsidRPr="00A653C2" w:rsidRDefault="00A653C2" w:rsidP="00A653C2">
                      <w:pPr>
                        <w:spacing w:line="240" w:lineRule="auto"/>
                        <w:jc w:val="center"/>
                        <w:rPr>
                          <w:rFonts w:cs="Arial"/>
                          <w:b/>
                        </w:rPr>
                      </w:pPr>
                      <w:r w:rsidRPr="00A653C2">
                        <w:rPr>
                          <w:rFonts w:cs="Arial"/>
                          <w:b/>
                        </w:rPr>
                        <w:t>FISCAL NOTE</w:t>
                      </w:r>
                    </w:p>
                  </w:txbxContent>
                </v:textbox>
              </v:shape>
            </w:pict>
          </mc:Fallback>
        </mc:AlternateContent>
      </w:r>
      <w:r w:rsidR="003C6034" w:rsidRPr="00BE5AD1">
        <w:rPr>
          <w:caps w:val="0"/>
          <w:color w:val="auto"/>
        </w:rPr>
        <w:t>WEST VIRGINIA LEGISLATURE</w:t>
      </w:r>
    </w:p>
    <w:p w14:paraId="0667A8B6" w14:textId="77777777" w:rsidR="00CD36CF" w:rsidRPr="00BE5AD1" w:rsidRDefault="00CD36CF" w:rsidP="00CC1F3B">
      <w:pPr>
        <w:pStyle w:val="TitlePageSession"/>
        <w:rPr>
          <w:color w:val="auto"/>
        </w:rPr>
      </w:pPr>
      <w:r w:rsidRPr="00BE5AD1">
        <w:rPr>
          <w:color w:val="auto"/>
        </w:rPr>
        <w:t>20</w:t>
      </w:r>
      <w:r w:rsidR="00EC5E63" w:rsidRPr="00BE5AD1">
        <w:rPr>
          <w:color w:val="auto"/>
        </w:rPr>
        <w:t>2</w:t>
      </w:r>
      <w:r w:rsidR="00400B5C" w:rsidRPr="00BE5AD1">
        <w:rPr>
          <w:color w:val="auto"/>
        </w:rPr>
        <w:t>2</w:t>
      </w:r>
      <w:r w:rsidRPr="00BE5AD1">
        <w:rPr>
          <w:color w:val="auto"/>
        </w:rPr>
        <w:t xml:space="preserve"> </w:t>
      </w:r>
      <w:r w:rsidR="003C6034" w:rsidRPr="00BE5AD1">
        <w:rPr>
          <w:caps w:val="0"/>
          <w:color w:val="auto"/>
        </w:rPr>
        <w:t>REGULAR SESSION</w:t>
      </w:r>
    </w:p>
    <w:p w14:paraId="51C00C15" w14:textId="77777777" w:rsidR="00CD36CF" w:rsidRPr="00BE5AD1" w:rsidRDefault="008D15A3" w:rsidP="00CC1F3B">
      <w:pPr>
        <w:pStyle w:val="TitlePageBillPrefix"/>
        <w:rPr>
          <w:color w:val="auto"/>
        </w:rPr>
      </w:pPr>
      <w:sdt>
        <w:sdtPr>
          <w:rPr>
            <w:color w:val="auto"/>
          </w:rPr>
          <w:tag w:val="IntroDate"/>
          <w:id w:val="-1236936958"/>
          <w:placeholder>
            <w:docPart w:val="D39746534053448AB2DBE7F879E23992"/>
          </w:placeholder>
          <w:text/>
        </w:sdtPr>
        <w:sdtEndPr/>
        <w:sdtContent>
          <w:r w:rsidR="00AE48A0" w:rsidRPr="00BE5AD1">
            <w:rPr>
              <w:color w:val="auto"/>
            </w:rPr>
            <w:t>Introduced</w:t>
          </w:r>
        </w:sdtContent>
      </w:sdt>
    </w:p>
    <w:p w14:paraId="4F9C63C9" w14:textId="4330D81A" w:rsidR="00CD36CF" w:rsidRPr="00BE5AD1" w:rsidRDefault="008D15A3" w:rsidP="00CC1F3B">
      <w:pPr>
        <w:pStyle w:val="BillNumber"/>
        <w:rPr>
          <w:color w:val="auto"/>
        </w:rPr>
      </w:pPr>
      <w:sdt>
        <w:sdtPr>
          <w:rPr>
            <w:color w:val="auto"/>
          </w:rPr>
          <w:tag w:val="Chamber"/>
          <w:id w:val="893011969"/>
          <w:lock w:val="sdtLocked"/>
          <w:placeholder>
            <w:docPart w:val="CCB8DB69BB61448EA41BECDBBDD14910"/>
          </w:placeholder>
          <w:dropDownList>
            <w:listItem w:displayText="House" w:value="House"/>
            <w:listItem w:displayText="Senate" w:value="Senate"/>
          </w:dropDownList>
        </w:sdtPr>
        <w:sdtEndPr/>
        <w:sdtContent>
          <w:r w:rsidR="00DA72E9" w:rsidRPr="00BE5AD1">
            <w:rPr>
              <w:color w:val="auto"/>
            </w:rPr>
            <w:t>House</w:t>
          </w:r>
        </w:sdtContent>
      </w:sdt>
      <w:r w:rsidR="00303684" w:rsidRPr="00BE5AD1">
        <w:rPr>
          <w:color w:val="auto"/>
        </w:rPr>
        <w:t xml:space="preserve"> </w:t>
      </w:r>
      <w:r w:rsidR="00CD36CF" w:rsidRPr="00BE5AD1">
        <w:rPr>
          <w:color w:val="auto"/>
        </w:rPr>
        <w:t xml:space="preserve">Bill </w:t>
      </w:r>
      <w:sdt>
        <w:sdtPr>
          <w:rPr>
            <w:color w:val="auto"/>
          </w:rPr>
          <w:tag w:val="BNum"/>
          <w:id w:val="1645317809"/>
          <w:lock w:val="sdtLocked"/>
          <w:placeholder>
            <w:docPart w:val="FD2A7299354340A1AF6CB7CCABB5D6CC"/>
          </w:placeholder>
          <w:text/>
        </w:sdtPr>
        <w:sdtEndPr/>
        <w:sdtContent>
          <w:r>
            <w:rPr>
              <w:color w:val="auto"/>
            </w:rPr>
            <w:t>4500</w:t>
          </w:r>
        </w:sdtContent>
      </w:sdt>
    </w:p>
    <w:p w14:paraId="3DACEDE9" w14:textId="032D5453" w:rsidR="00CD36CF" w:rsidRPr="00BE5AD1" w:rsidRDefault="00CD36CF" w:rsidP="00CC1F3B">
      <w:pPr>
        <w:pStyle w:val="Sponsors"/>
        <w:rPr>
          <w:color w:val="auto"/>
        </w:rPr>
      </w:pPr>
      <w:r w:rsidRPr="00BE5AD1">
        <w:rPr>
          <w:color w:val="auto"/>
        </w:rPr>
        <w:t xml:space="preserve">By </w:t>
      </w:r>
      <w:sdt>
        <w:sdtPr>
          <w:rPr>
            <w:color w:val="auto"/>
          </w:rPr>
          <w:tag w:val="Sponsors"/>
          <w:id w:val="1589585889"/>
          <w:placeholder>
            <w:docPart w:val="06650E0516E541D18FEFE6E1B93AE97C"/>
          </w:placeholder>
          <w:text w:multiLine="1"/>
        </w:sdtPr>
        <w:sdtEndPr/>
        <w:sdtContent>
          <w:r w:rsidR="00DA72E9" w:rsidRPr="00BE5AD1">
            <w:rPr>
              <w:color w:val="auto"/>
            </w:rPr>
            <w:t>Delegate</w:t>
          </w:r>
          <w:r w:rsidR="000C77C2" w:rsidRPr="00BE5AD1">
            <w:rPr>
              <w:color w:val="auto"/>
            </w:rPr>
            <w:t xml:space="preserve">s </w:t>
          </w:r>
          <w:r w:rsidR="00DA72E9" w:rsidRPr="00BE5AD1">
            <w:rPr>
              <w:color w:val="auto"/>
            </w:rPr>
            <w:t xml:space="preserve">Hanshaw </w:t>
          </w:r>
          <w:r w:rsidR="000C77C2" w:rsidRPr="00BE5AD1">
            <w:rPr>
              <w:color w:val="auto"/>
            </w:rPr>
            <w:t xml:space="preserve">(Mr. </w:t>
          </w:r>
          <w:r w:rsidR="00DA72E9" w:rsidRPr="00BE5AD1">
            <w:rPr>
              <w:color w:val="auto"/>
            </w:rPr>
            <w:t>Speaker</w:t>
          </w:r>
          <w:r w:rsidR="000C77C2" w:rsidRPr="00BE5AD1">
            <w:rPr>
              <w:color w:val="auto"/>
            </w:rPr>
            <w:t xml:space="preserve">) and </w:t>
          </w:r>
          <w:r w:rsidR="00DA72E9" w:rsidRPr="00BE5AD1">
            <w:rPr>
              <w:color w:val="auto"/>
            </w:rPr>
            <w:t>Skaff</w:t>
          </w:r>
          <w:r w:rsidR="000C77C2" w:rsidRPr="00BE5AD1">
            <w:rPr>
              <w:color w:val="auto"/>
            </w:rPr>
            <w:br/>
          </w:r>
          <w:r w:rsidR="00BE5AD1" w:rsidRPr="00BE5AD1">
            <w:rPr>
              <w:color w:val="auto"/>
            </w:rPr>
            <w:t>[</w:t>
          </w:r>
          <w:r w:rsidR="000C77C2" w:rsidRPr="00BE5AD1">
            <w:rPr>
              <w:color w:val="auto"/>
            </w:rPr>
            <w:t>By Request of the Executive</w:t>
          </w:r>
          <w:r w:rsidR="00BE5AD1" w:rsidRPr="00BE5AD1">
            <w:rPr>
              <w:color w:val="auto"/>
            </w:rPr>
            <w:t>]</w:t>
          </w:r>
        </w:sdtContent>
      </w:sdt>
    </w:p>
    <w:p w14:paraId="2E2FDFF5" w14:textId="665B718D" w:rsidR="00E831B3" w:rsidRPr="00BE5AD1" w:rsidRDefault="00CD36CF" w:rsidP="00CC1F3B">
      <w:pPr>
        <w:pStyle w:val="References"/>
        <w:rPr>
          <w:color w:val="auto"/>
        </w:rPr>
      </w:pPr>
      <w:r w:rsidRPr="00BE5AD1">
        <w:rPr>
          <w:color w:val="auto"/>
        </w:rPr>
        <w:t>[</w:t>
      </w:r>
      <w:sdt>
        <w:sdtPr>
          <w:rPr>
            <w:color w:val="auto"/>
          </w:rPr>
          <w:tag w:val="References"/>
          <w:id w:val="-1043047873"/>
          <w:placeholder>
            <w:docPart w:val="597F4470C4D04A6BA14A96EA4FD6EAD0"/>
          </w:placeholder>
          <w:text w:multiLine="1"/>
        </w:sdtPr>
        <w:sdtEndPr/>
        <w:sdtContent>
          <w:r w:rsidR="008D15A3">
            <w:rPr>
              <w:color w:val="auto"/>
            </w:rPr>
            <w:t>Introduced February 02, 2022; Referred to the Committee on Government Organization</w:t>
          </w:r>
        </w:sdtContent>
      </w:sdt>
      <w:r w:rsidRPr="00BE5AD1">
        <w:rPr>
          <w:color w:val="auto"/>
        </w:rPr>
        <w:t>]</w:t>
      </w:r>
    </w:p>
    <w:p w14:paraId="7DAF8B73" w14:textId="140D92E0" w:rsidR="00303684" w:rsidRPr="00BE5AD1" w:rsidRDefault="0000526A" w:rsidP="00CC1F3B">
      <w:pPr>
        <w:pStyle w:val="TitleSection"/>
        <w:rPr>
          <w:color w:val="auto"/>
        </w:rPr>
      </w:pPr>
      <w:r w:rsidRPr="00BE5AD1">
        <w:rPr>
          <w:color w:val="auto"/>
        </w:rPr>
        <w:lastRenderedPageBreak/>
        <w:t>A BILL</w:t>
      </w:r>
      <w:r w:rsidR="000C77C2" w:rsidRPr="00BE5AD1">
        <w:rPr>
          <w:color w:val="auto"/>
        </w:rPr>
        <w:t xml:space="preserve"> to amend and reenact §5A-1-</w:t>
      </w:r>
      <w:r w:rsidR="005417D1" w:rsidRPr="00BE5AD1">
        <w:rPr>
          <w:color w:val="auto"/>
        </w:rPr>
        <w:t>1</w:t>
      </w:r>
      <w:r w:rsidR="000C77C2" w:rsidRPr="00BE5AD1">
        <w:rPr>
          <w:color w:val="auto"/>
        </w:rPr>
        <w:t xml:space="preserve">1 of the Code of West Virginia, 1931, as amended, relating to combining the offices of the West Virginia State Americans with Disabilities Act Office and the West Virginia Equal Employment Opportunity Office within the Department of Administration; creating a position titled </w:t>
      </w:r>
      <w:r w:rsidR="002D7A05" w:rsidRPr="00BE5AD1">
        <w:rPr>
          <w:color w:val="auto"/>
        </w:rPr>
        <w:t xml:space="preserve">State </w:t>
      </w:r>
      <w:r w:rsidR="000C77C2" w:rsidRPr="00BE5AD1">
        <w:rPr>
          <w:color w:val="auto"/>
        </w:rPr>
        <w:t xml:space="preserve">Equal Opportunity Coordinator; </w:t>
      </w:r>
      <w:r w:rsidR="002D7A05" w:rsidRPr="00BE5AD1">
        <w:rPr>
          <w:color w:val="auto"/>
        </w:rPr>
        <w:t xml:space="preserve">establishing qualifications for the position; </w:t>
      </w:r>
      <w:r w:rsidR="000C77C2" w:rsidRPr="00BE5AD1">
        <w:rPr>
          <w:color w:val="auto"/>
        </w:rPr>
        <w:t xml:space="preserve">setting forth how the </w:t>
      </w:r>
      <w:r w:rsidR="002D7A05" w:rsidRPr="00BE5AD1">
        <w:rPr>
          <w:color w:val="auto"/>
        </w:rPr>
        <w:t xml:space="preserve">State </w:t>
      </w:r>
      <w:r w:rsidR="000C77C2" w:rsidRPr="00BE5AD1">
        <w:rPr>
          <w:color w:val="auto"/>
        </w:rPr>
        <w:t xml:space="preserve">Equal Opportunity Coordinator is selected; </w:t>
      </w:r>
      <w:r w:rsidR="002D7A05" w:rsidRPr="00BE5AD1">
        <w:rPr>
          <w:color w:val="auto"/>
        </w:rPr>
        <w:t xml:space="preserve">outlining scope of responsibilities; authorizing access to personnel records to monitor compliance and advise state agencies; </w:t>
      </w:r>
      <w:r w:rsidR="000C77C2" w:rsidRPr="00BE5AD1">
        <w:rPr>
          <w:color w:val="auto"/>
        </w:rPr>
        <w:t xml:space="preserve">renaming the fund titled </w:t>
      </w:r>
      <w:r w:rsidR="002D7A05" w:rsidRPr="00BE5AD1">
        <w:rPr>
          <w:color w:val="auto"/>
        </w:rPr>
        <w:t>“</w:t>
      </w:r>
      <w:r w:rsidR="000C77C2" w:rsidRPr="00BE5AD1">
        <w:rPr>
          <w:color w:val="auto"/>
        </w:rPr>
        <w:t>Americans with Disabilities Coordinator Fund</w:t>
      </w:r>
      <w:r w:rsidR="002D7A05" w:rsidRPr="00BE5AD1">
        <w:rPr>
          <w:color w:val="auto"/>
        </w:rPr>
        <w:t>”</w:t>
      </w:r>
      <w:r w:rsidR="000C77C2" w:rsidRPr="00BE5AD1">
        <w:rPr>
          <w:color w:val="auto"/>
        </w:rPr>
        <w:t>; and making other technical changes.</w:t>
      </w:r>
    </w:p>
    <w:p w14:paraId="5285A5A0" w14:textId="77777777" w:rsidR="00303684" w:rsidRPr="00BE5AD1" w:rsidRDefault="00303684" w:rsidP="00CC1F3B">
      <w:pPr>
        <w:pStyle w:val="EnactingClause"/>
        <w:rPr>
          <w:color w:val="auto"/>
        </w:rPr>
      </w:pPr>
      <w:r w:rsidRPr="00BE5AD1">
        <w:rPr>
          <w:color w:val="auto"/>
        </w:rPr>
        <w:t>Be it enacted by the Legislature of West Virginia:</w:t>
      </w:r>
    </w:p>
    <w:p w14:paraId="6C2FC5DC" w14:textId="77777777" w:rsidR="003C6034" w:rsidRPr="00BE5AD1" w:rsidRDefault="003C6034" w:rsidP="00CC1F3B">
      <w:pPr>
        <w:pStyle w:val="EnactingClause"/>
        <w:rPr>
          <w:color w:val="auto"/>
        </w:rPr>
        <w:sectPr w:rsidR="003C6034" w:rsidRPr="00BE5AD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9D2CDA" w14:textId="77777777" w:rsidR="000C77C2" w:rsidRPr="00BE5AD1" w:rsidRDefault="000C77C2" w:rsidP="00955957">
      <w:pPr>
        <w:pStyle w:val="ArticleHeading"/>
        <w:rPr>
          <w:color w:val="auto"/>
        </w:rPr>
      </w:pPr>
      <w:r w:rsidRPr="00BE5AD1">
        <w:rPr>
          <w:color w:val="auto"/>
        </w:rPr>
        <w:t>ARTICLE 1. DEPARTMENT OF ADMINISTRATION.</w:t>
      </w:r>
    </w:p>
    <w:p w14:paraId="39CC288B" w14:textId="43AE22C9" w:rsidR="000C77C2" w:rsidRPr="00BE5AD1" w:rsidRDefault="000C77C2" w:rsidP="002C66E3">
      <w:pPr>
        <w:pStyle w:val="SectionHeading"/>
        <w:rPr>
          <w:color w:val="auto"/>
        </w:rPr>
      </w:pPr>
      <w:r w:rsidRPr="00BE5AD1">
        <w:rPr>
          <w:color w:val="auto"/>
        </w:rPr>
        <w:t xml:space="preserve">§5A-1-11. </w:t>
      </w:r>
      <w:r w:rsidRPr="00BE5AD1">
        <w:rPr>
          <w:strike/>
          <w:color w:val="auto"/>
        </w:rPr>
        <w:t>State Americans with disabilities coordinator</w:t>
      </w:r>
      <w:r w:rsidRPr="00BE5AD1">
        <w:rPr>
          <w:color w:val="auto"/>
        </w:rPr>
        <w:t xml:space="preserve"> </w:t>
      </w:r>
      <w:r w:rsidRPr="00BE5AD1">
        <w:rPr>
          <w:color w:val="auto"/>
          <w:u w:val="single"/>
        </w:rPr>
        <w:t>State of West Virginia Office of Equal Opportunity.</w:t>
      </w:r>
    </w:p>
    <w:p w14:paraId="0262829C" w14:textId="77777777" w:rsidR="000C77C2" w:rsidRPr="00BE5AD1" w:rsidRDefault="000C77C2" w:rsidP="002C66E3">
      <w:pPr>
        <w:pStyle w:val="SectionBody"/>
        <w:rPr>
          <w:color w:val="auto"/>
        </w:rPr>
        <w:sectPr w:rsidR="000C77C2" w:rsidRPr="00BE5AD1" w:rsidSect="00DF199D">
          <w:type w:val="continuous"/>
          <w:pgSz w:w="12240" w:h="15840" w:code="1"/>
          <w:pgMar w:top="1440" w:right="1440" w:bottom="1440" w:left="1440" w:header="720" w:footer="720" w:gutter="0"/>
          <w:lnNumType w:countBy="1" w:restart="newSection"/>
          <w:cols w:space="720"/>
          <w:titlePg/>
          <w:docGrid w:linePitch="360"/>
        </w:sectPr>
      </w:pPr>
    </w:p>
    <w:p w14:paraId="683C397B" w14:textId="633AA459" w:rsidR="000C77C2" w:rsidRPr="00BE5AD1" w:rsidRDefault="000C77C2" w:rsidP="002C66E3">
      <w:pPr>
        <w:pStyle w:val="SectionBody"/>
        <w:rPr>
          <w:color w:val="auto"/>
        </w:rPr>
      </w:pPr>
      <w:r w:rsidRPr="00BE5AD1">
        <w:rPr>
          <w:color w:val="auto"/>
        </w:rPr>
        <w:t xml:space="preserve">(a) There is </w:t>
      </w:r>
      <w:r w:rsidRPr="00BE5AD1">
        <w:rPr>
          <w:strike/>
          <w:color w:val="auto"/>
        </w:rPr>
        <w:t>continued</w:t>
      </w:r>
      <w:r w:rsidRPr="00BE5AD1">
        <w:rPr>
          <w:color w:val="auto"/>
        </w:rPr>
        <w:t xml:space="preserve"> </w:t>
      </w:r>
      <w:r w:rsidRPr="00BE5AD1">
        <w:rPr>
          <w:color w:val="auto"/>
          <w:u w:val="single"/>
        </w:rPr>
        <w:t>created</w:t>
      </w:r>
      <w:r w:rsidRPr="00BE5AD1">
        <w:rPr>
          <w:color w:val="auto"/>
        </w:rPr>
        <w:t xml:space="preserve"> within the Department of Administration the </w:t>
      </w:r>
      <w:r w:rsidRPr="00BE5AD1">
        <w:rPr>
          <w:strike/>
          <w:color w:val="auto"/>
        </w:rPr>
        <w:t>position of the</w:t>
      </w:r>
      <w:r w:rsidRPr="00BE5AD1">
        <w:rPr>
          <w:color w:val="auto"/>
        </w:rPr>
        <w:t xml:space="preserve"> </w:t>
      </w:r>
      <w:r w:rsidRPr="00BE5AD1">
        <w:rPr>
          <w:strike/>
          <w:color w:val="auto"/>
        </w:rPr>
        <w:t>State Americans with Disabilities Coordinator</w:t>
      </w:r>
      <w:r w:rsidRPr="00BE5AD1">
        <w:rPr>
          <w:color w:val="auto"/>
        </w:rPr>
        <w:t xml:space="preserve"> </w:t>
      </w:r>
      <w:r w:rsidRPr="00BE5AD1">
        <w:rPr>
          <w:color w:val="auto"/>
          <w:u w:val="single"/>
        </w:rPr>
        <w:t>State of West Virginia Office of Equal Opportunity, to be directed by the State Equal Opportunity Coordinator,</w:t>
      </w:r>
      <w:r w:rsidRPr="00BE5AD1">
        <w:rPr>
          <w:color w:val="auto"/>
        </w:rPr>
        <w:t xml:space="preserve"> who shall be appointed by the Secretary of the Department of Administration with input from the chairperson from each of the following</w:t>
      </w:r>
      <w:r w:rsidR="00232167" w:rsidRPr="00BE5AD1">
        <w:rPr>
          <w:color w:val="auto"/>
        </w:rPr>
        <w:t>:</w:t>
      </w:r>
      <w:r w:rsidRPr="00BE5AD1">
        <w:rPr>
          <w:color w:val="auto"/>
        </w:rPr>
        <w:t xml:space="preserve"> </w:t>
      </w:r>
      <w:r w:rsidRPr="00BE5AD1">
        <w:rPr>
          <w:strike/>
          <w:color w:val="auto"/>
        </w:rPr>
        <w:t>four councils</w:t>
      </w:r>
    </w:p>
    <w:p w14:paraId="422BC795" w14:textId="3C9B9BE7" w:rsidR="000C77C2" w:rsidRPr="00BE5AD1" w:rsidRDefault="000C77C2" w:rsidP="002C66E3">
      <w:pPr>
        <w:pStyle w:val="SectionBody"/>
        <w:rPr>
          <w:color w:val="auto"/>
          <w:u w:val="single"/>
        </w:rPr>
      </w:pPr>
      <w:r w:rsidRPr="00BE5AD1">
        <w:rPr>
          <w:color w:val="auto"/>
          <w:u w:val="single"/>
        </w:rPr>
        <w:t>(1) The West Virginia Human Rights Commission;</w:t>
      </w:r>
    </w:p>
    <w:p w14:paraId="38B8D033" w14:textId="57449E53" w:rsidR="000C77C2" w:rsidRPr="00BE5AD1" w:rsidRDefault="000C77C2" w:rsidP="002C66E3">
      <w:pPr>
        <w:pStyle w:val="SectionBody"/>
        <w:rPr>
          <w:color w:val="auto"/>
          <w:u w:val="single"/>
        </w:rPr>
      </w:pPr>
      <w:r w:rsidRPr="00BE5AD1">
        <w:rPr>
          <w:color w:val="auto"/>
          <w:u w:val="single"/>
        </w:rPr>
        <w:t>(2) The Herbert Henderson Office of Minority Affairs;</w:t>
      </w:r>
    </w:p>
    <w:p w14:paraId="69760D7B" w14:textId="137CB5C8" w:rsidR="000C77C2" w:rsidRPr="00BE5AD1" w:rsidRDefault="000C77C2" w:rsidP="002C66E3">
      <w:pPr>
        <w:pStyle w:val="SectionBody"/>
        <w:rPr>
          <w:color w:val="auto"/>
        </w:rPr>
      </w:pPr>
      <w:r w:rsidRPr="00BE5AD1">
        <w:rPr>
          <w:strike/>
          <w:color w:val="auto"/>
        </w:rPr>
        <w:t>(1)</w:t>
      </w:r>
      <w:r w:rsidRPr="00BE5AD1">
        <w:rPr>
          <w:color w:val="auto"/>
        </w:rPr>
        <w:t xml:space="preserve"> </w:t>
      </w:r>
      <w:r w:rsidR="00987932" w:rsidRPr="00BE5AD1">
        <w:rPr>
          <w:color w:val="auto"/>
          <w:u w:val="single"/>
        </w:rPr>
        <w:t>(3)</w:t>
      </w:r>
      <w:r w:rsidR="00987932" w:rsidRPr="00BE5AD1">
        <w:rPr>
          <w:color w:val="auto"/>
        </w:rPr>
        <w:t xml:space="preserve"> </w:t>
      </w:r>
      <w:r w:rsidRPr="00BE5AD1">
        <w:rPr>
          <w:color w:val="auto"/>
        </w:rPr>
        <w:t>The Developmental Disabilities Council;</w:t>
      </w:r>
    </w:p>
    <w:p w14:paraId="70F013CD" w14:textId="03215DE7" w:rsidR="000C77C2" w:rsidRPr="00BE5AD1" w:rsidRDefault="000C77C2" w:rsidP="002C66E3">
      <w:pPr>
        <w:pStyle w:val="SectionBody"/>
        <w:rPr>
          <w:color w:val="auto"/>
        </w:rPr>
      </w:pPr>
      <w:r w:rsidRPr="00BE5AD1">
        <w:rPr>
          <w:strike/>
          <w:color w:val="auto"/>
        </w:rPr>
        <w:t>(2)</w:t>
      </w:r>
      <w:r w:rsidRPr="00BE5AD1">
        <w:rPr>
          <w:color w:val="auto"/>
        </w:rPr>
        <w:t xml:space="preserve"> </w:t>
      </w:r>
      <w:r w:rsidR="00987932" w:rsidRPr="00BE5AD1">
        <w:rPr>
          <w:color w:val="auto"/>
          <w:u w:val="single"/>
        </w:rPr>
        <w:t>(4)</w:t>
      </w:r>
      <w:r w:rsidR="00987932" w:rsidRPr="00BE5AD1">
        <w:rPr>
          <w:color w:val="auto"/>
        </w:rPr>
        <w:t xml:space="preserve"> </w:t>
      </w:r>
      <w:r w:rsidRPr="00BE5AD1">
        <w:rPr>
          <w:color w:val="auto"/>
        </w:rPr>
        <w:t>The Statewide Independent Living Council;</w:t>
      </w:r>
    </w:p>
    <w:p w14:paraId="4534A3CC" w14:textId="53DBA496" w:rsidR="000C77C2" w:rsidRPr="00BE5AD1" w:rsidRDefault="000C77C2" w:rsidP="002C66E3">
      <w:pPr>
        <w:pStyle w:val="SectionBody"/>
        <w:rPr>
          <w:color w:val="auto"/>
        </w:rPr>
      </w:pPr>
      <w:r w:rsidRPr="00BE5AD1">
        <w:rPr>
          <w:strike/>
          <w:color w:val="auto"/>
        </w:rPr>
        <w:t>(3)</w:t>
      </w:r>
      <w:r w:rsidRPr="00BE5AD1">
        <w:rPr>
          <w:color w:val="auto"/>
        </w:rPr>
        <w:t xml:space="preserve"> </w:t>
      </w:r>
      <w:r w:rsidR="00987932" w:rsidRPr="00BE5AD1">
        <w:rPr>
          <w:color w:val="auto"/>
          <w:u w:val="single"/>
        </w:rPr>
        <w:t>(5)</w:t>
      </w:r>
      <w:r w:rsidR="00987932" w:rsidRPr="00BE5AD1">
        <w:rPr>
          <w:color w:val="auto"/>
        </w:rPr>
        <w:t xml:space="preserve"> </w:t>
      </w:r>
      <w:r w:rsidRPr="00BE5AD1">
        <w:rPr>
          <w:color w:val="auto"/>
        </w:rPr>
        <w:t>The Mental Health Planning Council; and</w:t>
      </w:r>
    </w:p>
    <w:p w14:paraId="0F7C9A8F" w14:textId="279EF294" w:rsidR="000C77C2" w:rsidRPr="00BE5AD1" w:rsidRDefault="000C77C2" w:rsidP="002C66E3">
      <w:pPr>
        <w:pStyle w:val="SectionBody"/>
        <w:rPr>
          <w:color w:val="auto"/>
        </w:rPr>
      </w:pPr>
      <w:r w:rsidRPr="00BE5AD1">
        <w:rPr>
          <w:strike/>
          <w:color w:val="auto"/>
        </w:rPr>
        <w:t>(4)</w:t>
      </w:r>
      <w:r w:rsidRPr="00BE5AD1">
        <w:rPr>
          <w:color w:val="auto"/>
        </w:rPr>
        <w:t xml:space="preserve"> </w:t>
      </w:r>
      <w:r w:rsidR="00987932" w:rsidRPr="00BE5AD1">
        <w:rPr>
          <w:color w:val="auto"/>
          <w:u w:val="single"/>
        </w:rPr>
        <w:t>(6)</w:t>
      </w:r>
      <w:r w:rsidR="00987932" w:rsidRPr="00BE5AD1">
        <w:rPr>
          <w:color w:val="auto"/>
        </w:rPr>
        <w:t xml:space="preserve"> </w:t>
      </w:r>
      <w:r w:rsidRPr="00BE5AD1">
        <w:rPr>
          <w:color w:val="auto"/>
        </w:rPr>
        <w:t>The State Rehabilitation Council.</w:t>
      </w:r>
    </w:p>
    <w:p w14:paraId="3A42246F" w14:textId="4AF01DD8" w:rsidR="000C77C2" w:rsidRPr="00BE5AD1" w:rsidRDefault="000C77C2" w:rsidP="002C66E3">
      <w:pPr>
        <w:pStyle w:val="SectionBody"/>
        <w:rPr>
          <w:color w:val="auto"/>
        </w:rPr>
      </w:pPr>
      <w:r w:rsidRPr="00BE5AD1">
        <w:rPr>
          <w:color w:val="auto"/>
        </w:rPr>
        <w:t xml:space="preserve">(b) The coordinator shall be a full-time employee and shall have an in-depth working knowledge </w:t>
      </w:r>
      <w:r w:rsidR="00987932" w:rsidRPr="00BE5AD1">
        <w:rPr>
          <w:color w:val="auto"/>
          <w:u w:val="single"/>
        </w:rPr>
        <w:t>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 The coordinator shall also have an in-depth working knowledge</w:t>
      </w:r>
      <w:r w:rsidR="00987932" w:rsidRPr="00BE5AD1">
        <w:rPr>
          <w:color w:val="auto"/>
        </w:rPr>
        <w:t xml:space="preserve"> </w:t>
      </w:r>
      <w:r w:rsidRPr="00BE5AD1">
        <w:rPr>
          <w:color w:val="auto"/>
        </w:rPr>
        <w:t xml:space="preserve">of the challenges </w:t>
      </w:r>
      <w:r w:rsidRPr="00BE5AD1">
        <w:rPr>
          <w:strike/>
          <w:color w:val="auto"/>
        </w:rPr>
        <w:t>fac</w:t>
      </w:r>
      <w:r w:rsidR="00987932" w:rsidRPr="00BE5AD1">
        <w:rPr>
          <w:strike/>
          <w:color w:val="auto"/>
        </w:rPr>
        <w:t>ed by persons</w:t>
      </w:r>
      <w:r w:rsidR="00987932" w:rsidRPr="00BE5AD1">
        <w:rPr>
          <w:color w:val="auto"/>
        </w:rPr>
        <w:t xml:space="preserve"> </w:t>
      </w:r>
      <w:r w:rsidR="00987932" w:rsidRPr="00BE5AD1">
        <w:rPr>
          <w:color w:val="auto"/>
          <w:u w:val="single"/>
        </w:rPr>
        <w:t>facing West Virginia minorities and those living</w:t>
      </w:r>
      <w:r w:rsidRPr="00BE5AD1">
        <w:rPr>
          <w:color w:val="auto"/>
        </w:rPr>
        <w:t xml:space="preserve"> with disabilities</w:t>
      </w:r>
      <w:r w:rsidR="00987932" w:rsidRPr="00BE5AD1">
        <w:rPr>
          <w:color w:val="auto"/>
        </w:rPr>
        <w:t xml:space="preserve">, </w:t>
      </w:r>
      <w:r w:rsidR="00987932" w:rsidRPr="00BE5AD1">
        <w:rPr>
          <w:color w:val="auto"/>
          <w:u w:val="single"/>
        </w:rPr>
        <w:t>and shall continually seek to update his or her understanding of such challenges through further education and information gathering</w:t>
      </w:r>
      <w:r w:rsidRPr="00BE5AD1">
        <w:rPr>
          <w:color w:val="auto"/>
          <w:u w:val="single"/>
        </w:rPr>
        <w:t>.</w:t>
      </w:r>
      <w:r w:rsidRPr="00BE5AD1">
        <w:rPr>
          <w:color w:val="auto"/>
        </w:rPr>
        <w:t xml:space="preserve"> The coordinator may be a current employee of the Department of Administration or other state agency employee.</w:t>
      </w:r>
    </w:p>
    <w:p w14:paraId="167C90EA" w14:textId="77777777" w:rsidR="000C77C2" w:rsidRPr="00BE5AD1" w:rsidRDefault="000C77C2" w:rsidP="002C66E3">
      <w:pPr>
        <w:pStyle w:val="SectionBody"/>
        <w:rPr>
          <w:color w:val="auto"/>
        </w:rPr>
      </w:pPr>
      <w:r w:rsidRPr="00BE5AD1">
        <w:rPr>
          <w:color w:val="auto"/>
        </w:rPr>
        <w:t>(c) The coordinator shall:</w:t>
      </w:r>
    </w:p>
    <w:p w14:paraId="43D02BA3" w14:textId="3949477C" w:rsidR="000C77C2" w:rsidRPr="00BE5AD1" w:rsidRDefault="000C77C2" w:rsidP="002C66E3">
      <w:pPr>
        <w:pStyle w:val="SectionBody"/>
        <w:rPr>
          <w:color w:val="auto"/>
        </w:rPr>
      </w:pPr>
      <w:r w:rsidRPr="00BE5AD1">
        <w:rPr>
          <w:color w:val="auto"/>
        </w:rPr>
        <w:t xml:space="preserve">(1) Advise the Director of Personnel in the development of comprehensive policies and programs for the development, implementation and monitoring of a statewide program to assure compliance with 42 U.S.C. §12101, </w:t>
      </w:r>
      <w:r w:rsidRPr="00BE5AD1">
        <w:rPr>
          <w:i/>
          <w:iCs/>
          <w:color w:val="auto"/>
        </w:rPr>
        <w:t xml:space="preserve">et seq., </w:t>
      </w:r>
      <w:r w:rsidRPr="00BE5AD1">
        <w:rPr>
          <w:color w:val="auto"/>
        </w:rPr>
        <w:t>the federal Americans with Disabilities Act</w:t>
      </w:r>
      <w:r w:rsidR="00987932" w:rsidRPr="00BE5AD1">
        <w:rPr>
          <w:color w:val="auto"/>
        </w:rPr>
        <w:t xml:space="preserve">, </w:t>
      </w:r>
      <w:r w:rsidR="00987932" w:rsidRPr="00BE5AD1">
        <w:rPr>
          <w:color w:val="auto"/>
          <w:u w:val="single"/>
        </w:rPr>
        <w:t>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p>
    <w:p w14:paraId="2426E2C2" w14:textId="77777777" w:rsidR="000C77C2" w:rsidRPr="00BE5AD1" w:rsidRDefault="000C77C2" w:rsidP="002C66E3">
      <w:pPr>
        <w:pStyle w:val="SectionBody"/>
        <w:rPr>
          <w:color w:val="auto"/>
        </w:rPr>
      </w:pPr>
      <w:r w:rsidRPr="00BE5AD1">
        <w:rPr>
          <w:color w:val="auto"/>
        </w:rPr>
        <w:t>(2) Assist in the formulation of rules and standards relating to the review, investigation and resolution of complaints of discrimination in employment, education, housing and public accommodation;</w:t>
      </w:r>
    </w:p>
    <w:p w14:paraId="02D5FE74" w14:textId="77777777" w:rsidR="000C77C2" w:rsidRPr="00BE5AD1" w:rsidRDefault="000C77C2" w:rsidP="002C66E3">
      <w:pPr>
        <w:pStyle w:val="SectionBody"/>
        <w:rPr>
          <w:color w:val="auto"/>
        </w:rPr>
      </w:pPr>
      <w:r w:rsidRPr="00BE5AD1">
        <w:rPr>
          <w:color w:val="auto"/>
        </w:rPr>
        <w:t>(3) Consult and collaborate with state and federal agency officials in the state plan development;</w:t>
      </w:r>
    </w:p>
    <w:p w14:paraId="668F50AD" w14:textId="27698C9C" w:rsidR="000C77C2" w:rsidRPr="00BE5AD1" w:rsidRDefault="000C77C2" w:rsidP="002C66E3">
      <w:pPr>
        <w:pStyle w:val="SectionBody"/>
        <w:rPr>
          <w:color w:val="auto"/>
        </w:rPr>
      </w:pPr>
      <w:r w:rsidRPr="00BE5AD1">
        <w:rPr>
          <w:color w:val="auto"/>
        </w:rPr>
        <w:t xml:space="preserve">(4) Consult and collaborate with </w:t>
      </w:r>
      <w:r w:rsidRPr="00BE5AD1">
        <w:rPr>
          <w:strike/>
          <w:color w:val="auto"/>
        </w:rPr>
        <w:t>agency Americans with disabilities officers</w:t>
      </w:r>
      <w:r w:rsidRPr="00BE5AD1">
        <w:rPr>
          <w:color w:val="auto"/>
        </w:rPr>
        <w:t xml:space="preserve"> </w:t>
      </w:r>
      <w:r w:rsidR="00987932" w:rsidRPr="00BE5AD1">
        <w:rPr>
          <w:color w:val="auto"/>
          <w:u w:val="single"/>
        </w:rPr>
        <w:t>state agencies and the employees who handle matters that implicate the federal Equal Employment Opportunity Act and Americans with Disabilities Act</w:t>
      </w:r>
      <w:r w:rsidR="00987932" w:rsidRPr="00BE5AD1">
        <w:rPr>
          <w:color w:val="auto"/>
        </w:rPr>
        <w:t xml:space="preserve"> </w:t>
      </w:r>
      <w:r w:rsidRPr="00BE5AD1">
        <w:rPr>
          <w:color w:val="auto"/>
        </w:rPr>
        <w:t>on the appropriate training for managers and supervisors on regulations and issues;</w:t>
      </w:r>
    </w:p>
    <w:p w14:paraId="2316E0F5" w14:textId="08D6B37E" w:rsidR="000C77C2" w:rsidRPr="00BE5AD1" w:rsidRDefault="000C77C2" w:rsidP="002C66E3">
      <w:pPr>
        <w:pStyle w:val="SectionBody"/>
        <w:rPr>
          <w:color w:val="auto"/>
        </w:rPr>
      </w:pPr>
      <w:r w:rsidRPr="00BE5AD1">
        <w:rPr>
          <w:color w:val="auto"/>
        </w:rPr>
        <w:t>(5) Represent the state on local, state</w:t>
      </w:r>
      <w:r w:rsidR="00987932" w:rsidRPr="00BE5AD1">
        <w:rPr>
          <w:color w:val="auto"/>
        </w:rPr>
        <w:t>,</w:t>
      </w:r>
      <w:r w:rsidRPr="00BE5AD1">
        <w:rPr>
          <w:color w:val="auto"/>
        </w:rPr>
        <w:t xml:space="preserve"> and national committees and panels related to Americans with </w:t>
      </w:r>
      <w:r w:rsidRPr="00BE5AD1">
        <w:rPr>
          <w:strike/>
          <w:color w:val="auto"/>
        </w:rPr>
        <w:t>disabilities</w:t>
      </w:r>
      <w:r w:rsidR="00987932" w:rsidRPr="00BE5AD1">
        <w:rPr>
          <w:color w:val="auto"/>
        </w:rPr>
        <w:t xml:space="preserve"> </w:t>
      </w:r>
      <w:r w:rsidR="00987932" w:rsidRPr="00BE5AD1">
        <w:rPr>
          <w:color w:val="auto"/>
          <w:u w:val="single"/>
        </w:rPr>
        <w:t>Disabilities Act and the Equal Employment Opportunity Act</w:t>
      </w:r>
      <w:r w:rsidRPr="00BE5AD1">
        <w:rPr>
          <w:color w:val="auto"/>
          <w:u w:val="single"/>
        </w:rPr>
        <w:t>;</w:t>
      </w:r>
    </w:p>
    <w:p w14:paraId="3FC0D4E5" w14:textId="77CF42A7" w:rsidR="000C77C2" w:rsidRPr="00BE5AD1" w:rsidRDefault="000C77C2" w:rsidP="002C66E3">
      <w:pPr>
        <w:pStyle w:val="SectionBody"/>
        <w:rPr>
          <w:color w:val="auto"/>
        </w:rPr>
      </w:pPr>
      <w:r w:rsidRPr="00BE5AD1">
        <w:rPr>
          <w:color w:val="auto"/>
        </w:rPr>
        <w:t xml:space="preserve">(6) Advise the Governor and agency heads on </w:t>
      </w:r>
      <w:r w:rsidR="00987932" w:rsidRPr="00BE5AD1">
        <w:rPr>
          <w:color w:val="auto"/>
        </w:rPr>
        <w:t xml:space="preserve">federal </w:t>
      </w:r>
      <w:r w:rsidRPr="00BE5AD1">
        <w:rPr>
          <w:color w:val="auto"/>
        </w:rPr>
        <w:t xml:space="preserve">Americans with </w:t>
      </w:r>
      <w:r w:rsidRPr="00BE5AD1">
        <w:rPr>
          <w:strike/>
          <w:color w:val="auto"/>
        </w:rPr>
        <w:t>disabilities issues</w:t>
      </w:r>
      <w:r w:rsidR="00987932" w:rsidRPr="00BE5AD1">
        <w:rPr>
          <w:color w:val="auto"/>
        </w:rPr>
        <w:t xml:space="preserve"> </w:t>
      </w:r>
      <w:r w:rsidR="00987932" w:rsidRPr="00BE5AD1">
        <w:rPr>
          <w:color w:val="auto"/>
          <w:u w:val="single"/>
        </w:rPr>
        <w:t>Disabilities Act and Equal Employment Opportunity Act issues</w:t>
      </w:r>
      <w:r w:rsidRPr="00BE5AD1">
        <w:rPr>
          <w:color w:val="auto"/>
          <w:u w:val="single"/>
        </w:rPr>
        <w:t>;</w:t>
      </w:r>
    </w:p>
    <w:p w14:paraId="63B43061" w14:textId="1898F2D8" w:rsidR="000C77C2" w:rsidRPr="00BE5AD1" w:rsidRDefault="000C77C2" w:rsidP="002C66E3">
      <w:pPr>
        <w:pStyle w:val="SectionBody"/>
        <w:rPr>
          <w:color w:val="auto"/>
        </w:rPr>
      </w:pPr>
      <w:r w:rsidRPr="00BE5AD1">
        <w:rPr>
          <w:color w:val="auto"/>
        </w:rPr>
        <w:t xml:space="preserve">(7) </w:t>
      </w:r>
      <w:r w:rsidRPr="00BE5AD1">
        <w:rPr>
          <w:strike/>
          <w:color w:val="auto"/>
        </w:rPr>
        <w:t>Consult with state equal employment opportunity officers on the hiring of persons with disabilities</w:t>
      </w:r>
      <w:r w:rsidR="00074C7B" w:rsidRPr="00BE5AD1">
        <w:rPr>
          <w:color w:val="auto"/>
        </w:rPr>
        <w:t xml:space="preserve"> </w:t>
      </w:r>
      <w:r w:rsidR="00074C7B" w:rsidRPr="00BE5AD1">
        <w:rPr>
          <w:color w:val="auto"/>
          <w:u w:val="single"/>
        </w:rPr>
        <w:t>The State Equal Opportunity Officer shall have access to and monitor records of personnel actions such as applicant flow, referrals, hiring rate, placements, transfers, promotions, terminations and other pertinent statistical data to insure appropriate compliance with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r w:rsidRPr="00BE5AD1">
        <w:rPr>
          <w:color w:val="auto"/>
          <w:u w:val="single"/>
        </w:rPr>
        <w:t>;</w:t>
      </w:r>
      <w:r w:rsidRPr="00BE5AD1">
        <w:rPr>
          <w:color w:val="auto"/>
        </w:rPr>
        <w:t xml:space="preserve"> and</w:t>
      </w:r>
    </w:p>
    <w:p w14:paraId="12B0D541" w14:textId="77777777" w:rsidR="000C77C2" w:rsidRPr="00BE5AD1" w:rsidRDefault="000C77C2" w:rsidP="002C66E3">
      <w:pPr>
        <w:pStyle w:val="SectionBody"/>
        <w:rPr>
          <w:color w:val="auto"/>
        </w:rPr>
      </w:pPr>
      <w:r w:rsidRPr="00BE5AD1">
        <w:rPr>
          <w:color w:val="auto"/>
        </w:rPr>
        <w:t xml:space="preserve">(8) Be available to inspect and advise the leasing section of the Division of Purchasing on all physical properties owned or leased by the State of West Virginia for compliance with 42 U.S.C. §12101, </w:t>
      </w:r>
      <w:r w:rsidRPr="00BE5AD1">
        <w:rPr>
          <w:i/>
          <w:iCs/>
          <w:color w:val="auto"/>
        </w:rPr>
        <w:t>et seq.,</w:t>
      </w:r>
      <w:r w:rsidRPr="00BE5AD1">
        <w:rPr>
          <w:color w:val="auto"/>
        </w:rPr>
        <w:t xml:space="preserve"> the federal Americans with Disabilities Act. </w:t>
      </w:r>
    </w:p>
    <w:p w14:paraId="24F1D430" w14:textId="77777777" w:rsidR="000C77C2" w:rsidRPr="00BE5AD1" w:rsidRDefault="000C77C2" w:rsidP="002C66E3">
      <w:pPr>
        <w:pStyle w:val="SectionBody"/>
        <w:rPr>
          <w:color w:val="auto"/>
        </w:rPr>
      </w:pPr>
      <w:r w:rsidRPr="00BE5AD1">
        <w:rPr>
          <w:color w:val="auto"/>
        </w:rPr>
        <w:t>(d) (1) The Secretary of the Department of Administration may assess, charge and collect fees from each state spending unit which utilizes the services of the coordinator, for the direct costs and expenses incurred by the coordinator in providing those services. Costs and expenses include travel, materials, equipment and supplies. Moneys shall be collected through the Division of Finance.</w:t>
      </w:r>
    </w:p>
    <w:p w14:paraId="6C660A67" w14:textId="0E05A8D7" w:rsidR="000C77C2" w:rsidRPr="00BE5AD1" w:rsidRDefault="000C77C2" w:rsidP="002C66E3">
      <w:pPr>
        <w:pStyle w:val="SectionBody"/>
        <w:rPr>
          <w:color w:val="auto"/>
        </w:rPr>
      </w:pPr>
      <w:r w:rsidRPr="00BE5AD1">
        <w:rPr>
          <w:color w:val="auto"/>
        </w:rPr>
        <w:t xml:space="preserve">(2) A state spending unit shall agree in writing to all costs and expenses before the services by the </w:t>
      </w:r>
      <w:r w:rsidRPr="00BE5AD1">
        <w:rPr>
          <w:strike/>
          <w:color w:val="auto"/>
        </w:rPr>
        <w:t>Americans with Disabilities coordinator</w:t>
      </w:r>
      <w:r w:rsidRPr="00BE5AD1">
        <w:rPr>
          <w:color w:val="auto"/>
        </w:rPr>
        <w:t xml:space="preserve"> </w:t>
      </w:r>
      <w:r w:rsidR="00CC732B" w:rsidRPr="00BE5AD1">
        <w:rPr>
          <w:color w:val="auto"/>
          <w:u w:val="single"/>
        </w:rPr>
        <w:t>Equal Opportunity Coordinator</w:t>
      </w:r>
      <w:r w:rsidR="00074C7B" w:rsidRPr="00BE5AD1">
        <w:rPr>
          <w:color w:val="auto"/>
        </w:rPr>
        <w:t xml:space="preserve"> </w:t>
      </w:r>
      <w:r w:rsidRPr="00BE5AD1">
        <w:rPr>
          <w:color w:val="auto"/>
        </w:rPr>
        <w:t>are rendered.</w:t>
      </w:r>
    </w:p>
    <w:p w14:paraId="21AA10E0" w14:textId="76C163F5" w:rsidR="000C77C2" w:rsidRPr="00BE5AD1" w:rsidRDefault="000C77C2" w:rsidP="002C66E3">
      <w:pPr>
        <w:pStyle w:val="SectionBody"/>
        <w:rPr>
          <w:color w:val="auto"/>
        </w:rPr>
      </w:pPr>
      <w:r w:rsidRPr="00BE5AD1">
        <w:rPr>
          <w:color w:val="auto"/>
        </w:rPr>
        <w:t xml:space="preserve">(e) There is continued in the Department of Administration a special fund </w:t>
      </w:r>
      <w:r w:rsidRPr="00BE5AD1">
        <w:rPr>
          <w:strike/>
          <w:color w:val="auto"/>
        </w:rPr>
        <w:t>to be</w:t>
      </w:r>
      <w:r w:rsidRPr="00BE5AD1">
        <w:rPr>
          <w:color w:val="auto"/>
        </w:rPr>
        <w:t xml:space="preserve"> </w:t>
      </w:r>
      <w:r w:rsidR="00CC732B" w:rsidRPr="00BE5AD1">
        <w:rPr>
          <w:color w:val="auto"/>
          <w:u w:val="single"/>
        </w:rPr>
        <w:t>formerly</w:t>
      </w:r>
      <w:r w:rsidR="00CC732B" w:rsidRPr="00BE5AD1">
        <w:rPr>
          <w:color w:val="auto"/>
        </w:rPr>
        <w:t xml:space="preserve"> </w:t>
      </w:r>
      <w:r w:rsidRPr="00BE5AD1">
        <w:rPr>
          <w:color w:val="auto"/>
        </w:rPr>
        <w:t xml:space="preserve">named the </w:t>
      </w:r>
      <w:r w:rsidR="00232167" w:rsidRPr="00BE5AD1">
        <w:rPr>
          <w:color w:val="auto"/>
        </w:rPr>
        <w:t>“</w:t>
      </w:r>
      <w:r w:rsidRPr="00BE5AD1">
        <w:rPr>
          <w:color w:val="auto"/>
        </w:rPr>
        <w:t>Americans with Disabilities Coordinator Fund</w:t>
      </w:r>
      <w:r w:rsidR="00232167" w:rsidRPr="00BE5AD1">
        <w:rPr>
          <w:color w:val="auto"/>
        </w:rPr>
        <w:t>”</w:t>
      </w:r>
      <w:r w:rsidRPr="00BE5AD1">
        <w:rPr>
          <w:color w:val="auto"/>
        </w:rPr>
        <w:t xml:space="preserve">, </w:t>
      </w:r>
      <w:r w:rsidR="00CC732B" w:rsidRPr="00BE5AD1">
        <w:rPr>
          <w:color w:val="auto"/>
          <w:u w:val="single"/>
        </w:rPr>
        <w:t>to be named henceforth the “Equal Opportunity Coordinator Fund</w:t>
      </w:r>
      <w:r w:rsidR="00CC732B" w:rsidRPr="00BE5AD1">
        <w:rPr>
          <w:color w:val="auto"/>
          <w:u w:val="single"/>
        </w:rPr>
        <w:sym w:font="Arial" w:char="0022"/>
      </w:r>
      <w:r w:rsidR="00CC732B" w:rsidRPr="00BE5AD1">
        <w:rPr>
          <w:color w:val="auto"/>
          <w:u w:val="single"/>
        </w:rPr>
        <w:t>,</w:t>
      </w:r>
      <w:r w:rsidR="00CC732B" w:rsidRPr="00BE5AD1">
        <w:rPr>
          <w:color w:val="auto"/>
        </w:rPr>
        <w:t xml:space="preserve"> </w:t>
      </w:r>
      <w:r w:rsidRPr="00BE5AD1">
        <w:rPr>
          <w:color w:val="auto"/>
        </w:rPr>
        <w:t xml:space="preserve">which shall be an interest-bearing account and may be invested in accordance with the provisions of </w:t>
      </w:r>
      <w:r w:rsidR="00CC732B" w:rsidRPr="00BE5AD1">
        <w:rPr>
          <w:color w:val="auto"/>
        </w:rPr>
        <w:t xml:space="preserve">§12-6- 1 </w:t>
      </w:r>
      <w:r w:rsidR="00CC732B" w:rsidRPr="00BE5AD1">
        <w:rPr>
          <w:rFonts w:cstheme="minorHAnsi"/>
          <w:i/>
          <w:iCs/>
          <w:color w:val="auto"/>
        </w:rPr>
        <w:t>et seq</w:t>
      </w:r>
      <w:r w:rsidR="00CC732B" w:rsidRPr="00BE5AD1">
        <w:rPr>
          <w:rFonts w:cstheme="minorHAnsi"/>
          <w:color w:val="auto"/>
        </w:rPr>
        <w:t xml:space="preserve">. </w:t>
      </w:r>
      <w:r w:rsidRPr="00BE5AD1">
        <w:rPr>
          <w:color w:val="auto"/>
        </w:rPr>
        <w:t>of this code, with the interest income a proper credit to the fund. Funds paid into the account may be derived from the following sources:</w:t>
      </w:r>
    </w:p>
    <w:p w14:paraId="145613CE" w14:textId="609C4B97" w:rsidR="000C77C2" w:rsidRPr="00BE5AD1" w:rsidRDefault="000C77C2" w:rsidP="002C66E3">
      <w:pPr>
        <w:pStyle w:val="SectionBody"/>
        <w:rPr>
          <w:color w:val="auto"/>
        </w:rPr>
      </w:pPr>
      <w:r w:rsidRPr="00BE5AD1">
        <w:rPr>
          <w:color w:val="auto"/>
        </w:rPr>
        <w:t xml:space="preserve">(1) All moneys received from state spending units for the costs and expenses incurred by the </w:t>
      </w:r>
      <w:r w:rsidRPr="00BE5AD1">
        <w:rPr>
          <w:strike/>
          <w:color w:val="auto"/>
        </w:rPr>
        <w:t>state Americans with Disabilities Coordinator</w:t>
      </w:r>
      <w:r w:rsidRPr="00BE5AD1">
        <w:rPr>
          <w:color w:val="auto"/>
        </w:rPr>
        <w:t xml:space="preserve"> </w:t>
      </w:r>
      <w:r w:rsidR="002D7A05" w:rsidRPr="00BE5AD1">
        <w:rPr>
          <w:color w:val="auto"/>
          <w:u w:val="single"/>
        </w:rPr>
        <w:t>State Equal Opportunity Coordinator</w:t>
      </w:r>
      <w:r w:rsidR="002D7A05" w:rsidRPr="00BE5AD1">
        <w:rPr>
          <w:color w:val="auto"/>
        </w:rPr>
        <w:t xml:space="preserve"> </w:t>
      </w:r>
      <w:r w:rsidRPr="00BE5AD1">
        <w:rPr>
          <w:color w:val="auto"/>
        </w:rPr>
        <w:t>for providing services related to the state</w:t>
      </w:r>
      <w:r w:rsidRPr="00BE5AD1">
        <w:rPr>
          <w:color w:val="auto"/>
        </w:rPr>
        <w:sym w:font="Arial" w:char="0027"/>
      </w:r>
      <w:r w:rsidRPr="00BE5AD1">
        <w:rPr>
          <w:color w:val="auto"/>
        </w:rPr>
        <w:t xml:space="preserve">s implementation and compliance with </w:t>
      </w:r>
      <w:r w:rsidRPr="00BE5AD1">
        <w:rPr>
          <w:strike/>
          <w:color w:val="auto"/>
        </w:rPr>
        <w:t xml:space="preserve">42 U.S.C. §12101, </w:t>
      </w:r>
      <w:r w:rsidRPr="00BE5AD1">
        <w:rPr>
          <w:i/>
          <w:iCs/>
          <w:strike/>
          <w:color w:val="auto"/>
        </w:rPr>
        <w:t>et seq.</w:t>
      </w:r>
      <w:r w:rsidRPr="00BE5AD1">
        <w:rPr>
          <w:color w:val="auto"/>
        </w:rPr>
        <w:t xml:space="preserve"> the federal Americans with Disabilities Act</w:t>
      </w:r>
      <w:r w:rsidR="002D7A05" w:rsidRPr="00BE5AD1">
        <w:rPr>
          <w:color w:val="auto"/>
        </w:rPr>
        <w:t xml:space="preserve">, </w:t>
      </w:r>
      <w:r w:rsidR="002D7A05" w:rsidRPr="00BE5AD1">
        <w:rPr>
          <w:color w:val="auto"/>
          <w:u w:val="single"/>
        </w:rPr>
        <w:t>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r w:rsidRPr="00BE5AD1">
        <w:rPr>
          <w:color w:val="auto"/>
          <w:u w:val="single"/>
        </w:rPr>
        <w:t>;</w:t>
      </w:r>
    </w:p>
    <w:p w14:paraId="454282AD" w14:textId="77777777" w:rsidR="000C77C2" w:rsidRPr="00BE5AD1" w:rsidRDefault="000C77C2" w:rsidP="002C66E3">
      <w:pPr>
        <w:pStyle w:val="SectionBody"/>
        <w:rPr>
          <w:color w:val="auto"/>
        </w:rPr>
      </w:pPr>
      <w:r w:rsidRPr="00BE5AD1">
        <w:rPr>
          <w:color w:val="auto"/>
        </w:rPr>
        <w:t>(2) Any gifts, grants, bequests, transfers or donations which may be received from any governmental entity or unit or any person, firm, foundation or corporation; and</w:t>
      </w:r>
    </w:p>
    <w:p w14:paraId="239C1392" w14:textId="77777777" w:rsidR="000C77C2" w:rsidRPr="00BE5AD1" w:rsidRDefault="000C77C2" w:rsidP="002C66E3">
      <w:pPr>
        <w:pStyle w:val="SectionBody"/>
        <w:rPr>
          <w:color w:val="auto"/>
        </w:rPr>
      </w:pPr>
      <w:r w:rsidRPr="00BE5AD1">
        <w:rPr>
          <w:color w:val="auto"/>
        </w:rPr>
        <w:t>(3) All interest or return on investment accruing to the fund.</w:t>
      </w:r>
    </w:p>
    <w:p w14:paraId="35A79105" w14:textId="6D6F754A" w:rsidR="000C77C2" w:rsidRPr="00BE5AD1" w:rsidRDefault="000C77C2" w:rsidP="002C66E3">
      <w:pPr>
        <w:pStyle w:val="SectionBody"/>
        <w:rPr>
          <w:color w:val="auto"/>
        </w:rPr>
      </w:pPr>
      <w:r w:rsidRPr="00BE5AD1">
        <w:rPr>
          <w:color w:val="auto"/>
        </w:rPr>
        <w:t xml:space="preserve">(f) Moneys in the fund are to be used for the costs and expenses incurred pursuant to this section. Any balance including accrued interest in this special fund at the end of any fiscal year shall not revert to the General Revenue Fund, but shall remain in the fund for use by the Secretary of the Department of Administration for providing additional </w:t>
      </w:r>
      <w:r w:rsidRPr="00BE5AD1">
        <w:rPr>
          <w:strike/>
          <w:color w:val="auto"/>
        </w:rPr>
        <w:t>Americans with Disabilities</w:t>
      </w:r>
      <w:r w:rsidRPr="00BE5AD1">
        <w:rPr>
          <w:color w:val="auto"/>
        </w:rPr>
        <w:t xml:space="preserve"> </w:t>
      </w:r>
      <w:r w:rsidR="002D7A05" w:rsidRPr="00BE5AD1">
        <w:rPr>
          <w:color w:val="auto"/>
          <w:u w:val="single"/>
        </w:rPr>
        <w:t>Equal Opportunity</w:t>
      </w:r>
      <w:r w:rsidR="002D7A05" w:rsidRPr="00BE5AD1">
        <w:rPr>
          <w:color w:val="auto"/>
        </w:rPr>
        <w:t xml:space="preserve"> </w:t>
      </w:r>
      <w:r w:rsidRPr="00BE5AD1">
        <w:rPr>
          <w:color w:val="auto"/>
        </w:rPr>
        <w:t>Coordinator services within the State of West Virginia in the ensuing fiscal years.</w:t>
      </w:r>
    </w:p>
    <w:p w14:paraId="6DB60754" w14:textId="77777777" w:rsidR="000C77C2" w:rsidRPr="00BE5AD1" w:rsidRDefault="000C77C2" w:rsidP="002C66E3">
      <w:pPr>
        <w:pStyle w:val="SectionBody"/>
        <w:rPr>
          <w:color w:val="auto"/>
        </w:rPr>
      </w:pPr>
      <w:r w:rsidRPr="00BE5AD1">
        <w:rPr>
          <w:color w:val="auto"/>
        </w:rPr>
        <w:t>(g) The Secretary of the Department of Administration shall report annually on the fund to the Governor, President of the Senate and Speaker of the House of Delegates. The report must be on CD ROM or other electronic media and shall not be in print format.</w:t>
      </w:r>
    </w:p>
    <w:p w14:paraId="7E5684A4" w14:textId="77777777" w:rsidR="00C33014" w:rsidRPr="00BE5AD1" w:rsidRDefault="00C33014" w:rsidP="00CC1F3B">
      <w:pPr>
        <w:pStyle w:val="Note"/>
        <w:rPr>
          <w:color w:val="auto"/>
        </w:rPr>
      </w:pPr>
    </w:p>
    <w:p w14:paraId="582B8EAC" w14:textId="7C993DAD" w:rsidR="006865E9" w:rsidRPr="00BE5AD1" w:rsidRDefault="00CF1DCA" w:rsidP="00CC1F3B">
      <w:pPr>
        <w:pStyle w:val="Note"/>
        <w:rPr>
          <w:color w:val="auto"/>
        </w:rPr>
      </w:pPr>
      <w:r w:rsidRPr="00BE5AD1">
        <w:rPr>
          <w:color w:val="auto"/>
        </w:rPr>
        <w:t>NOTE: The</w:t>
      </w:r>
      <w:r w:rsidR="006865E9" w:rsidRPr="00BE5AD1">
        <w:rPr>
          <w:color w:val="auto"/>
        </w:rPr>
        <w:t xml:space="preserve"> purpose of this bill is to </w:t>
      </w:r>
      <w:r w:rsidR="002D7A05" w:rsidRPr="00BE5AD1">
        <w:rPr>
          <w:color w:val="auto"/>
        </w:rPr>
        <w:t>combine the offices of the State of West Virginia Equal Employment Opportunity Office and the Americans with Disabilities Act Office to more efficiently serve the citizens of the State of West Virginia.</w:t>
      </w:r>
    </w:p>
    <w:p w14:paraId="1A0D4982" w14:textId="77777777" w:rsidR="006865E9" w:rsidRPr="00BE5AD1" w:rsidRDefault="00AE48A0" w:rsidP="00CC1F3B">
      <w:pPr>
        <w:pStyle w:val="Note"/>
        <w:rPr>
          <w:color w:val="auto"/>
        </w:rPr>
      </w:pPr>
      <w:r w:rsidRPr="00BE5AD1">
        <w:rPr>
          <w:color w:val="auto"/>
        </w:rPr>
        <w:t>Strike-throughs indicate language that would be stricken from a heading or the present law and underscoring indicates new language that would be added.</w:t>
      </w:r>
    </w:p>
    <w:sectPr w:rsidR="006865E9" w:rsidRPr="00BE5AD1" w:rsidSect="003D55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1BE5" w14:textId="77777777" w:rsidR="000C77C2" w:rsidRPr="00B844FE" w:rsidRDefault="000C77C2" w:rsidP="00B844FE">
      <w:r>
        <w:separator/>
      </w:r>
    </w:p>
  </w:endnote>
  <w:endnote w:type="continuationSeparator" w:id="0">
    <w:p w14:paraId="14F62B88" w14:textId="77777777" w:rsidR="000C77C2" w:rsidRPr="00B844FE" w:rsidRDefault="000C77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1C58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70C5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6219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BEB8" w14:textId="77777777" w:rsidR="000C77C2" w:rsidRPr="00B844FE" w:rsidRDefault="000C77C2" w:rsidP="00B844FE">
      <w:r>
        <w:separator/>
      </w:r>
    </w:p>
  </w:footnote>
  <w:footnote w:type="continuationSeparator" w:id="0">
    <w:p w14:paraId="21995722" w14:textId="77777777" w:rsidR="000C77C2" w:rsidRPr="00B844FE" w:rsidRDefault="000C77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9CE9" w14:textId="77777777" w:rsidR="002A0269" w:rsidRPr="00B844FE" w:rsidRDefault="008D15A3">
    <w:pPr>
      <w:pStyle w:val="Header"/>
    </w:pPr>
    <w:sdt>
      <w:sdtPr>
        <w:id w:val="-684364211"/>
        <w:placeholder>
          <w:docPart w:val="CCB8DB69BB61448EA41BECDBBDD1491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CB8DB69BB61448EA41BECDBBDD1491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F792" w14:textId="26E0F3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A72E9">
          <w:rPr>
            <w:sz w:val="22"/>
            <w:szCs w:val="22"/>
          </w:rPr>
          <w:t>H</w:t>
        </w:r>
        <w:r w:rsidR="000C77C2">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DA72E9" w:rsidRPr="00DA72E9">
          <w:rPr>
            <w:color w:val="auto"/>
          </w:rPr>
          <w:t>2022R2331H 2022R2330S</w:t>
        </w:r>
      </w:sdtContent>
    </w:sdt>
  </w:p>
  <w:p w14:paraId="6A1F5A0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00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C2"/>
    <w:rsid w:val="0000526A"/>
    <w:rsid w:val="000573A9"/>
    <w:rsid w:val="00074C7B"/>
    <w:rsid w:val="00085D22"/>
    <w:rsid w:val="000C5C77"/>
    <w:rsid w:val="000C77C2"/>
    <w:rsid w:val="000E3912"/>
    <w:rsid w:val="0010070F"/>
    <w:rsid w:val="0015112E"/>
    <w:rsid w:val="001552E7"/>
    <w:rsid w:val="001566B4"/>
    <w:rsid w:val="001A66B7"/>
    <w:rsid w:val="001C279E"/>
    <w:rsid w:val="001D459E"/>
    <w:rsid w:val="0022348D"/>
    <w:rsid w:val="00232167"/>
    <w:rsid w:val="0027011C"/>
    <w:rsid w:val="00274200"/>
    <w:rsid w:val="00275740"/>
    <w:rsid w:val="002A0269"/>
    <w:rsid w:val="002D7A05"/>
    <w:rsid w:val="00303684"/>
    <w:rsid w:val="003143F5"/>
    <w:rsid w:val="00314854"/>
    <w:rsid w:val="00394191"/>
    <w:rsid w:val="003C51CD"/>
    <w:rsid w:val="003C6034"/>
    <w:rsid w:val="003D551D"/>
    <w:rsid w:val="00400B5C"/>
    <w:rsid w:val="004368E0"/>
    <w:rsid w:val="004C13DD"/>
    <w:rsid w:val="004D3ABE"/>
    <w:rsid w:val="004E3441"/>
    <w:rsid w:val="00500579"/>
    <w:rsid w:val="005417D1"/>
    <w:rsid w:val="005A5366"/>
    <w:rsid w:val="006369EB"/>
    <w:rsid w:val="00637E73"/>
    <w:rsid w:val="006865E9"/>
    <w:rsid w:val="00686E9A"/>
    <w:rsid w:val="00691F3E"/>
    <w:rsid w:val="00694BFB"/>
    <w:rsid w:val="006A106B"/>
    <w:rsid w:val="006C523D"/>
    <w:rsid w:val="006D4036"/>
    <w:rsid w:val="00737ABF"/>
    <w:rsid w:val="007A5259"/>
    <w:rsid w:val="007A7081"/>
    <w:rsid w:val="007F1CF5"/>
    <w:rsid w:val="00834EDE"/>
    <w:rsid w:val="008736AA"/>
    <w:rsid w:val="008D15A3"/>
    <w:rsid w:val="008D275D"/>
    <w:rsid w:val="00980327"/>
    <w:rsid w:val="00986478"/>
    <w:rsid w:val="00987932"/>
    <w:rsid w:val="009B5557"/>
    <w:rsid w:val="009F1067"/>
    <w:rsid w:val="00A31E01"/>
    <w:rsid w:val="00A527AD"/>
    <w:rsid w:val="00A653C2"/>
    <w:rsid w:val="00A718CF"/>
    <w:rsid w:val="00AE3B05"/>
    <w:rsid w:val="00AE48A0"/>
    <w:rsid w:val="00AE61BE"/>
    <w:rsid w:val="00B16F25"/>
    <w:rsid w:val="00B24422"/>
    <w:rsid w:val="00B3091C"/>
    <w:rsid w:val="00B66B81"/>
    <w:rsid w:val="00B80C20"/>
    <w:rsid w:val="00B844FE"/>
    <w:rsid w:val="00B86B4F"/>
    <w:rsid w:val="00BA1F84"/>
    <w:rsid w:val="00BC562B"/>
    <w:rsid w:val="00BE5AD1"/>
    <w:rsid w:val="00C33014"/>
    <w:rsid w:val="00C33434"/>
    <w:rsid w:val="00C34869"/>
    <w:rsid w:val="00C42EB6"/>
    <w:rsid w:val="00C563A1"/>
    <w:rsid w:val="00C85096"/>
    <w:rsid w:val="00CB20EF"/>
    <w:rsid w:val="00CC1F3B"/>
    <w:rsid w:val="00CC732B"/>
    <w:rsid w:val="00CD12CB"/>
    <w:rsid w:val="00CD36CF"/>
    <w:rsid w:val="00CF1DCA"/>
    <w:rsid w:val="00D579FC"/>
    <w:rsid w:val="00D81C16"/>
    <w:rsid w:val="00DA72E9"/>
    <w:rsid w:val="00DE526B"/>
    <w:rsid w:val="00DF199D"/>
    <w:rsid w:val="00DF7FFC"/>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F190E1"/>
  <w15:chartTrackingRefBased/>
  <w15:docId w15:val="{D2DAB13A-26EA-4CE9-AA68-586ECD8D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C77C2"/>
    <w:rPr>
      <w:rFonts w:eastAsia="Calibri"/>
      <w:b/>
      <w:caps/>
      <w:color w:val="000000"/>
      <w:sz w:val="24"/>
    </w:rPr>
  </w:style>
  <w:style w:type="character" w:customStyle="1" w:styleId="SectionBodyChar">
    <w:name w:val="Section Body Char"/>
    <w:link w:val="SectionBody"/>
    <w:rsid w:val="000C77C2"/>
    <w:rPr>
      <w:rFonts w:eastAsia="Calibri"/>
      <w:color w:val="000000"/>
    </w:rPr>
  </w:style>
  <w:style w:type="character" w:customStyle="1" w:styleId="SectionHeadingChar">
    <w:name w:val="Section Heading Char"/>
    <w:link w:val="SectionHeading"/>
    <w:rsid w:val="000C77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746534053448AB2DBE7F879E23992"/>
        <w:category>
          <w:name w:val="General"/>
          <w:gallery w:val="placeholder"/>
        </w:category>
        <w:types>
          <w:type w:val="bbPlcHdr"/>
        </w:types>
        <w:behaviors>
          <w:behavior w:val="content"/>
        </w:behaviors>
        <w:guid w:val="{0BAB48CE-D0A6-4614-9334-FC3B4862E773}"/>
      </w:docPartPr>
      <w:docPartBody>
        <w:p w:rsidR="007F498B" w:rsidRDefault="007F498B">
          <w:pPr>
            <w:pStyle w:val="D39746534053448AB2DBE7F879E23992"/>
          </w:pPr>
          <w:r w:rsidRPr="00B844FE">
            <w:t>Prefix Text</w:t>
          </w:r>
        </w:p>
      </w:docPartBody>
    </w:docPart>
    <w:docPart>
      <w:docPartPr>
        <w:name w:val="CCB8DB69BB61448EA41BECDBBDD14910"/>
        <w:category>
          <w:name w:val="General"/>
          <w:gallery w:val="placeholder"/>
        </w:category>
        <w:types>
          <w:type w:val="bbPlcHdr"/>
        </w:types>
        <w:behaviors>
          <w:behavior w:val="content"/>
        </w:behaviors>
        <w:guid w:val="{C0A98EEF-DA82-436B-BC52-AD9F90ABFF3C}"/>
      </w:docPartPr>
      <w:docPartBody>
        <w:p w:rsidR="007F498B" w:rsidRDefault="007F498B">
          <w:pPr>
            <w:pStyle w:val="CCB8DB69BB61448EA41BECDBBDD14910"/>
          </w:pPr>
          <w:r w:rsidRPr="00B844FE">
            <w:t>[Type here]</w:t>
          </w:r>
        </w:p>
      </w:docPartBody>
    </w:docPart>
    <w:docPart>
      <w:docPartPr>
        <w:name w:val="FD2A7299354340A1AF6CB7CCABB5D6CC"/>
        <w:category>
          <w:name w:val="General"/>
          <w:gallery w:val="placeholder"/>
        </w:category>
        <w:types>
          <w:type w:val="bbPlcHdr"/>
        </w:types>
        <w:behaviors>
          <w:behavior w:val="content"/>
        </w:behaviors>
        <w:guid w:val="{58692E82-A5F8-408E-B8F3-9128BEB95930}"/>
      </w:docPartPr>
      <w:docPartBody>
        <w:p w:rsidR="007F498B" w:rsidRDefault="007F498B">
          <w:pPr>
            <w:pStyle w:val="FD2A7299354340A1AF6CB7CCABB5D6CC"/>
          </w:pPr>
          <w:r w:rsidRPr="00B844FE">
            <w:t>Number</w:t>
          </w:r>
        </w:p>
      </w:docPartBody>
    </w:docPart>
    <w:docPart>
      <w:docPartPr>
        <w:name w:val="06650E0516E541D18FEFE6E1B93AE97C"/>
        <w:category>
          <w:name w:val="General"/>
          <w:gallery w:val="placeholder"/>
        </w:category>
        <w:types>
          <w:type w:val="bbPlcHdr"/>
        </w:types>
        <w:behaviors>
          <w:behavior w:val="content"/>
        </w:behaviors>
        <w:guid w:val="{1FC70449-804A-4596-A5F3-96D87EE7DC22}"/>
      </w:docPartPr>
      <w:docPartBody>
        <w:p w:rsidR="007F498B" w:rsidRDefault="007F498B">
          <w:pPr>
            <w:pStyle w:val="06650E0516E541D18FEFE6E1B93AE97C"/>
          </w:pPr>
          <w:r w:rsidRPr="00B844FE">
            <w:t>Enter Sponsors Here</w:t>
          </w:r>
        </w:p>
      </w:docPartBody>
    </w:docPart>
    <w:docPart>
      <w:docPartPr>
        <w:name w:val="597F4470C4D04A6BA14A96EA4FD6EAD0"/>
        <w:category>
          <w:name w:val="General"/>
          <w:gallery w:val="placeholder"/>
        </w:category>
        <w:types>
          <w:type w:val="bbPlcHdr"/>
        </w:types>
        <w:behaviors>
          <w:behavior w:val="content"/>
        </w:behaviors>
        <w:guid w:val="{2A0086D6-E87A-46B4-8C1E-51691A3015B5}"/>
      </w:docPartPr>
      <w:docPartBody>
        <w:p w:rsidR="007F498B" w:rsidRDefault="007F498B">
          <w:pPr>
            <w:pStyle w:val="597F4470C4D04A6BA14A96EA4FD6EA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8B"/>
    <w:rsid w:val="007F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9746534053448AB2DBE7F879E23992">
    <w:name w:val="D39746534053448AB2DBE7F879E23992"/>
  </w:style>
  <w:style w:type="paragraph" w:customStyle="1" w:styleId="CCB8DB69BB61448EA41BECDBBDD14910">
    <w:name w:val="CCB8DB69BB61448EA41BECDBBDD14910"/>
  </w:style>
  <w:style w:type="paragraph" w:customStyle="1" w:styleId="FD2A7299354340A1AF6CB7CCABB5D6CC">
    <w:name w:val="FD2A7299354340A1AF6CB7CCABB5D6CC"/>
  </w:style>
  <w:style w:type="paragraph" w:customStyle="1" w:styleId="06650E0516E541D18FEFE6E1B93AE97C">
    <w:name w:val="06650E0516E541D18FEFE6E1B93AE97C"/>
  </w:style>
  <w:style w:type="character" w:styleId="PlaceholderText">
    <w:name w:val="Placeholder Text"/>
    <w:basedOn w:val="DefaultParagraphFont"/>
    <w:uiPriority w:val="99"/>
    <w:semiHidden/>
    <w:rPr>
      <w:color w:val="808080"/>
    </w:rPr>
  </w:style>
  <w:style w:type="paragraph" w:customStyle="1" w:styleId="597F4470C4D04A6BA14A96EA4FD6EAD0">
    <w:name w:val="597F4470C4D04A6BA14A96EA4FD6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dcterms:created xsi:type="dcterms:W3CDTF">2022-02-02T15:06:00Z</dcterms:created>
  <dcterms:modified xsi:type="dcterms:W3CDTF">2022-02-02T15:06:00Z</dcterms:modified>
</cp:coreProperties>
</file>